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A0" w:rsidRDefault="002139A0" w:rsidP="00656B24">
      <w:pPr>
        <w:ind w:left="5529"/>
        <w:jc w:val="both"/>
        <w:rPr>
          <w:b/>
          <w:sz w:val="28"/>
          <w:szCs w:val="28"/>
          <w:lang w:val="uk-UA"/>
        </w:rPr>
      </w:pPr>
    </w:p>
    <w:p w:rsidR="002139A0" w:rsidRPr="000C567A" w:rsidRDefault="002139A0" w:rsidP="00656B2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 заходів на зимов</w:t>
      </w:r>
      <w:r w:rsidRPr="000C567A">
        <w:rPr>
          <w:b/>
          <w:sz w:val="28"/>
          <w:szCs w:val="28"/>
          <w:lang w:val="uk-UA"/>
        </w:rPr>
        <w:t>і канікули</w:t>
      </w:r>
    </w:p>
    <w:p w:rsidR="002139A0" w:rsidRPr="00D23B32" w:rsidRDefault="002139A0" w:rsidP="00656B24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7"/>
        <w:gridCol w:w="4284"/>
        <w:gridCol w:w="1438"/>
        <w:gridCol w:w="2372"/>
      </w:tblGrid>
      <w:tr w:rsidR="002139A0" w:rsidRPr="00D23B32" w:rsidTr="00B71450">
        <w:tc>
          <w:tcPr>
            <w:tcW w:w="1386" w:type="dxa"/>
          </w:tcPr>
          <w:p w:rsidR="002139A0" w:rsidRPr="00D23B32" w:rsidRDefault="002139A0" w:rsidP="00B71450">
            <w:pPr>
              <w:jc w:val="center"/>
              <w:rPr>
                <w:sz w:val="28"/>
                <w:szCs w:val="28"/>
                <w:lang w:val="uk-UA"/>
              </w:rPr>
            </w:pPr>
            <w:r w:rsidRPr="00D23B32">
              <w:rPr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4348" w:type="dxa"/>
          </w:tcPr>
          <w:p w:rsidR="002139A0" w:rsidRPr="00D23B32" w:rsidRDefault="002139A0" w:rsidP="00B71450">
            <w:pPr>
              <w:jc w:val="center"/>
              <w:rPr>
                <w:sz w:val="28"/>
                <w:szCs w:val="28"/>
                <w:lang w:val="uk-UA"/>
              </w:rPr>
            </w:pPr>
            <w:r w:rsidRPr="00D23B32">
              <w:rPr>
                <w:sz w:val="28"/>
                <w:szCs w:val="28"/>
                <w:lang w:val="uk-UA"/>
              </w:rPr>
              <w:t>Назва заходів</w:t>
            </w:r>
          </w:p>
        </w:tc>
        <w:tc>
          <w:tcPr>
            <w:tcW w:w="1450" w:type="dxa"/>
          </w:tcPr>
          <w:p w:rsidR="002139A0" w:rsidRPr="00D23B32" w:rsidRDefault="002139A0" w:rsidP="00B71450">
            <w:pPr>
              <w:jc w:val="center"/>
              <w:rPr>
                <w:sz w:val="28"/>
                <w:szCs w:val="28"/>
                <w:lang w:val="uk-UA"/>
              </w:rPr>
            </w:pPr>
            <w:r w:rsidRPr="00D23B32">
              <w:rPr>
                <w:sz w:val="28"/>
                <w:szCs w:val="28"/>
                <w:lang w:val="uk-UA"/>
              </w:rPr>
              <w:t>Час роботи</w:t>
            </w:r>
          </w:p>
        </w:tc>
        <w:tc>
          <w:tcPr>
            <w:tcW w:w="2387" w:type="dxa"/>
          </w:tcPr>
          <w:p w:rsidR="002139A0" w:rsidRPr="00D23B32" w:rsidRDefault="002139A0" w:rsidP="00B71450">
            <w:pPr>
              <w:jc w:val="center"/>
              <w:rPr>
                <w:sz w:val="28"/>
                <w:szCs w:val="28"/>
                <w:lang w:val="uk-UA"/>
              </w:rPr>
            </w:pPr>
            <w:r w:rsidRPr="00D23B32">
              <w:rPr>
                <w:sz w:val="28"/>
                <w:szCs w:val="28"/>
                <w:lang w:val="uk-UA"/>
              </w:rPr>
              <w:t>Відповідальні</w:t>
            </w:r>
          </w:p>
        </w:tc>
      </w:tr>
      <w:tr w:rsidR="002139A0" w:rsidRPr="00C848DB" w:rsidTr="00B71450">
        <w:tc>
          <w:tcPr>
            <w:tcW w:w="1386" w:type="dxa"/>
          </w:tcPr>
          <w:p w:rsidR="002139A0" w:rsidRPr="00D23B32" w:rsidRDefault="002139A0" w:rsidP="00B714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</w:t>
            </w:r>
            <w:r w:rsidRPr="00D23B32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</w:t>
            </w:r>
            <w:r w:rsidRPr="00D23B32">
              <w:rPr>
                <w:sz w:val="28"/>
                <w:szCs w:val="28"/>
                <w:lang w:val="uk-UA"/>
              </w:rPr>
              <w:t>1.20</w:t>
            </w: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4348" w:type="dxa"/>
          </w:tcPr>
          <w:p w:rsidR="002139A0" w:rsidRDefault="002139A0" w:rsidP="00B714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 Вікторина «Сторінками книжок»</w:t>
            </w:r>
          </w:p>
          <w:p w:rsidR="002139A0" w:rsidRPr="00D23B32" w:rsidRDefault="002139A0" w:rsidP="00B714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Конкурс віршів про зиму. Розучування колядок і щедрівок.</w:t>
            </w:r>
          </w:p>
        </w:tc>
        <w:tc>
          <w:tcPr>
            <w:tcW w:w="1450" w:type="dxa"/>
          </w:tcPr>
          <w:p w:rsidR="002139A0" w:rsidRPr="00D23B32" w:rsidRDefault="002139A0" w:rsidP="00B71450">
            <w:pPr>
              <w:jc w:val="both"/>
              <w:rPr>
                <w:sz w:val="28"/>
                <w:szCs w:val="28"/>
                <w:lang w:val="uk-UA"/>
              </w:rPr>
            </w:pPr>
            <w:r w:rsidRPr="00D23B32">
              <w:rPr>
                <w:sz w:val="28"/>
                <w:szCs w:val="28"/>
                <w:lang w:val="uk-UA"/>
              </w:rPr>
              <w:t>10.00</w:t>
            </w:r>
          </w:p>
          <w:p w:rsidR="002139A0" w:rsidRPr="00D23B32" w:rsidRDefault="002139A0" w:rsidP="00B7145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139A0" w:rsidRPr="00D23B32" w:rsidRDefault="002139A0" w:rsidP="00B71450">
            <w:pPr>
              <w:jc w:val="both"/>
              <w:rPr>
                <w:sz w:val="28"/>
                <w:szCs w:val="28"/>
                <w:lang w:val="uk-UA"/>
              </w:rPr>
            </w:pPr>
            <w:r w:rsidRPr="00D23B32">
              <w:rPr>
                <w:sz w:val="28"/>
                <w:szCs w:val="28"/>
                <w:lang w:val="uk-UA"/>
              </w:rPr>
              <w:t>11.00</w:t>
            </w:r>
          </w:p>
        </w:tc>
        <w:tc>
          <w:tcPr>
            <w:tcW w:w="2387" w:type="dxa"/>
          </w:tcPr>
          <w:p w:rsidR="002139A0" w:rsidRDefault="002139A0" w:rsidP="00B714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Часницька В.М.</w:t>
            </w:r>
          </w:p>
          <w:p w:rsidR="002139A0" w:rsidRDefault="002139A0" w:rsidP="00B7145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139A0" w:rsidRPr="00D23B32" w:rsidRDefault="002139A0" w:rsidP="00B714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Зюкіна Н.В.</w:t>
            </w:r>
          </w:p>
        </w:tc>
      </w:tr>
      <w:tr w:rsidR="002139A0" w:rsidRPr="00312DF9" w:rsidTr="00B71450">
        <w:tc>
          <w:tcPr>
            <w:tcW w:w="1386" w:type="dxa"/>
          </w:tcPr>
          <w:p w:rsidR="002139A0" w:rsidRPr="00D23B32" w:rsidRDefault="002139A0" w:rsidP="00B714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03.01.2020</w:t>
            </w:r>
          </w:p>
        </w:tc>
        <w:tc>
          <w:tcPr>
            <w:tcW w:w="4348" w:type="dxa"/>
          </w:tcPr>
          <w:p w:rsidR="002139A0" w:rsidRDefault="002139A0" w:rsidP="00B714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«Математичний калейдоскоп» </w:t>
            </w:r>
          </w:p>
          <w:p w:rsidR="002139A0" w:rsidRDefault="002139A0" w:rsidP="00B714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Літературна вікторина</w:t>
            </w:r>
          </w:p>
          <w:p w:rsidR="002139A0" w:rsidRPr="00D23B32" w:rsidRDefault="002139A0" w:rsidP="00B714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 Нагородження обдарованих і талановитих учнів (м. Глухів)</w:t>
            </w:r>
          </w:p>
        </w:tc>
        <w:tc>
          <w:tcPr>
            <w:tcW w:w="1450" w:type="dxa"/>
          </w:tcPr>
          <w:p w:rsidR="002139A0" w:rsidRPr="00D23B32" w:rsidRDefault="002139A0" w:rsidP="00B71450">
            <w:pPr>
              <w:jc w:val="both"/>
              <w:rPr>
                <w:sz w:val="28"/>
                <w:szCs w:val="28"/>
                <w:lang w:val="uk-UA"/>
              </w:rPr>
            </w:pPr>
            <w:r w:rsidRPr="00D23B32">
              <w:rPr>
                <w:sz w:val="28"/>
                <w:szCs w:val="28"/>
                <w:lang w:val="uk-UA"/>
              </w:rPr>
              <w:t>10.00</w:t>
            </w:r>
          </w:p>
          <w:p w:rsidR="002139A0" w:rsidRDefault="002139A0" w:rsidP="00B71450">
            <w:pPr>
              <w:jc w:val="both"/>
              <w:rPr>
                <w:sz w:val="28"/>
                <w:szCs w:val="28"/>
                <w:lang w:val="uk-UA"/>
              </w:rPr>
            </w:pPr>
            <w:r w:rsidRPr="00D23B32">
              <w:rPr>
                <w:sz w:val="28"/>
                <w:szCs w:val="28"/>
                <w:lang w:val="uk-UA"/>
              </w:rPr>
              <w:t>12.00</w:t>
            </w:r>
          </w:p>
          <w:p w:rsidR="002139A0" w:rsidRPr="00D23B32" w:rsidRDefault="002139A0" w:rsidP="00B714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10.00</w:t>
            </w:r>
          </w:p>
        </w:tc>
        <w:tc>
          <w:tcPr>
            <w:tcW w:w="2387" w:type="dxa"/>
          </w:tcPr>
          <w:p w:rsidR="002139A0" w:rsidRDefault="002139A0" w:rsidP="00B714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Часницька Н.О.</w:t>
            </w:r>
          </w:p>
          <w:p w:rsidR="002139A0" w:rsidRPr="00D23B32" w:rsidRDefault="002139A0" w:rsidP="00B714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Бут Г.</w:t>
            </w:r>
            <w:r w:rsidRPr="00D23B32">
              <w:rPr>
                <w:sz w:val="28"/>
                <w:szCs w:val="28"/>
                <w:lang w:val="uk-UA"/>
              </w:rPr>
              <w:t>В.</w:t>
            </w:r>
          </w:p>
          <w:p w:rsidR="002139A0" w:rsidRPr="00D23B32" w:rsidRDefault="002139A0" w:rsidP="00B714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Часницька В.М.</w:t>
            </w:r>
          </w:p>
        </w:tc>
      </w:tr>
      <w:tr w:rsidR="002139A0" w:rsidRPr="00312DF9" w:rsidTr="00B71450">
        <w:tc>
          <w:tcPr>
            <w:tcW w:w="1386" w:type="dxa"/>
          </w:tcPr>
          <w:p w:rsidR="002139A0" w:rsidRPr="00D23B32" w:rsidRDefault="002139A0" w:rsidP="00B714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</w:t>
            </w:r>
            <w:r w:rsidRPr="00D23B32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</w:t>
            </w:r>
            <w:r w:rsidRPr="00D23B32">
              <w:rPr>
                <w:sz w:val="28"/>
                <w:szCs w:val="28"/>
                <w:lang w:val="uk-UA"/>
              </w:rPr>
              <w:t>1.20</w:t>
            </w: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4348" w:type="dxa"/>
          </w:tcPr>
          <w:p w:rsidR="002139A0" w:rsidRDefault="002139A0" w:rsidP="00B714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 Конкурс малюнків «Чарівна зима»</w:t>
            </w:r>
          </w:p>
          <w:p w:rsidR="002139A0" w:rsidRPr="00D23B32" w:rsidRDefault="002139A0" w:rsidP="00B714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Pr="00D23B32">
              <w:rPr>
                <w:sz w:val="28"/>
                <w:szCs w:val="28"/>
                <w:lang w:val="uk-UA"/>
              </w:rPr>
              <w:t>Робота гуртка «Юні знавці природи»</w:t>
            </w:r>
            <w:r>
              <w:rPr>
                <w:sz w:val="28"/>
                <w:szCs w:val="28"/>
                <w:lang w:val="uk-UA"/>
              </w:rPr>
              <w:t>. Виготовлення поробок з природного матеріалу.</w:t>
            </w:r>
          </w:p>
        </w:tc>
        <w:tc>
          <w:tcPr>
            <w:tcW w:w="1450" w:type="dxa"/>
          </w:tcPr>
          <w:p w:rsidR="002139A0" w:rsidRPr="00D23B32" w:rsidRDefault="002139A0" w:rsidP="00B71450">
            <w:pPr>
              <w:jc w:val="both"/>
              <w:rPr>
                <w:sz w:val="28"/>
                <w:szCs w:val="28"/>
                <w:lang w:val="uk-UA"/>
              </w:rPr>
            </w:pPr>
            <w:r w:rsidRPr="00D23B32">
              <w:rPr>
                <w:sz w:val="28"/>
                <w:szCs w:val="28"/>
                <w:lang w:val="uk-UA"/>
              </w:rPr>
              <w:t>10.00</w:t>
            </w:r>
          </w:p>
          <w:p w:rsidR="002139A0" w:rsidRPr="00D23B32" w:rsidRDefault="002139A0" w:rsidP="00B7145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139A0" w:rsidRPr="00D23B32" w:rsidRDefault="002139A0" w:rsidP="00B71450">
            <w:pPr>
              <w:jc w:val="both"/>
              <w:rPr>
                <w:sz w:val="28"/>
                <w:szCs w:val="28"/>
                <w:lang w:val="uk-UA"/>
              </w:rPr>
            </w:pPr>
            <w:r w:rsidRPr="00D23B32">
              <w:rPr>
                <w:sz w:val="28"/>
                <w:szCs w:val="28"/>
                <w:lang w:val="uk-UA"/>
              </w:rPr>
              <w:t>12.00</w:t>
            </w:r>
          </w:p>
        </w:tc>
        <w:tc>
          <w:tcPr>
            <w:tcW w:w="2387" w:type="dxa"/>
          </w:tcPr>
          <w:p w:rsidR="002139A0" w:rsidRPr="00D23B32" w:rsidRDefault="002139A0" w:rsidP="00B714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Бут Г.В.</w:t>
            </w:r>
          </w:p>
          <w:p w:rsidR="002139A0" w:rsidRDefault="002139A0" w:rsidP="00B7145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139A0" w:rsidRPr="00D23B32" w:rsidRDefault="002139A0" w:rsidP="00B71450">
            <w:pPr>
              <w:jc w:val="both"/>
              <w:rPr>
                <w:sz w:val="28"/>
                <w:szCs w:val="28"/>
                <w:lang w:val="uk-UA"/>
              </w:rPr>
            </w:pPr>
            <w:r w:rsidRPr="00D23B32">
              <w:rPr>
                <w:sz w:val="28"/>
                <w:szCs w:val="28"/>
                <w:lang w:val="uk-UA"/>
              </w:rPr>
              <w:t>Воробйова Н.В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2139A0" w:rsidRPr="00D23B32" w:rsidTr="00B71450">
        <w:tc>
          <w:tcPr>
            <w:tcW w:w="1386" w:type="dxa"/>
          </w:tcPr>
          <w:p w:rsidR="002139A0" w:rsidRPr="00D23B32" w:rsidRDefault="002139A0" w:rsidP="00B714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</w:t>
            </w:r>
            <w:r w:rsidRPr="00D23B32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</w:t>
            </w:r>
            <w:r w:rsidRPr="00D23B32">
              <w:rPr>
                <w:sz w:val="28"/>
                <w:szCs w:val="28"/>
                <w:lang w:val="uk-UA"/>
              </w:rPr>
              <w:t>1.20</w:t>
            </w: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4348" w:type="dxa"/>
          </w:tcPr>
          <w:p w:rsidR="002139A0" w:rsidRDefault="002139A0" w:rsidP="00B714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 Вікторина «Знавці літератури».</w:t>
            </w:r>
          </w:p>
          <w:p w:rsidR="002139A0" w:rsidRPr="00D23B32" w:rsidRDefault="002139A0" w:rsidP="00B714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Майстер-клас. Виготовлення панно «Зима засніжена»</w:t>
            </w:r>
          </w:p>
        </w:tc>
        <w:tc>
          <w:tcPr>
            <w:tcW w:w="1450" w:type="dxa"/>
          </w:tcPr>
          <w:p w:rsidR="002139A0" w:rsidRPr="00D23B32" w:rsidRDefault="002139A0" w:rsidP="00B71450">
            <w:pPr>
              <w:jc w:val="both"/>
              <w:rPr>
                <w:sz w:val="28"/>
                <w:szCs w:val="28"/>
                <w:lang w:val="uk-UA"/>
              </w:rPr>
            </w:pPr>
            <w:r w:rsidRPr="00D23B32">
              <w:rPr>
                <w:sz w:val="28"/>
                <w:szCs w:val="28"/>
                <w:lang w:val="uk-UA"/>
              </w:rPr>
              <w:t>10.00</w:t>
            </w:r>
          </w:p>
          <w:p w:rsidR="002139A0" w:rsidRPr="00D23B32" w:rsidRDefault="002139A0" w:rsidP="00B7145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139A0" w:rsidRPr="00D23B32" w:rsidRDefault="002139A0" w:rsidP="00B71450">
            <w:pPr>
              <w:jc w:val="both"/>
              <w:rPr>
                <w:sz w:val="28"/>
                <w:szCs w:val="28"/>
                <w:lang w:val="uk-UA"/>
              </w:rPr>
            </w:pPr>
            <w:r w:rsidRPr="00D23B32">
              <w:rPr>
                <w:sz w:val="28"/>
                <w:szCs w:val="28"/>
                <w:lang w:val="uk-UA"/>
              </w:rPr>
              <w:t>12.00</w:t>
            </w:r>
          </w:p>
          <w:p w:rsidR="002139A0" w:rsidRPr="00D23B32" w:rsidRDefault="002139A0" w:rsidP="00B7145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139A0" w:rsidRPr="00D23B32" w:rsidRDefault="002139A0" w:rsidP="00B7145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7" w:type="dxa"/>
          </w:tcPr>
          <w:p w:rsidR="002139A0" w:rsidRPr="00D23B32" w:rsidRDefault="002139A0" w:rsidP="00B71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Павена М.А.</w:t>
            </w:r>
          </w:p>
          <w:p w:rsidR="002139A0" w:rsidRDefault="002139A0" w:rsidP="00B71450">
            <w:pPr>
              <w:jc w:val="both"/>
              <w:rPr>
                <w:sz w:val="28"/>
                <w:szCs w:val="28"/>
                <w:lang w:val="uk-UA"/>
              </w:rPr>
            </w:pPr>
            <w:r w:rsidRPr="00D23B32">
              <w:rPr>
                <w:sz w:val="28"/>
                <w:szCs w:val="28"/>
                <w:lang w:val="uk-UA"/>
              </w:rPr>
              <w:t>Синиця Л.В.</w:t>
            </w:r>
          </w:p>
          <w:p w:rsidR="002139A0" w:rsidRPr="00D23B32" w:rsidRDefault="002139A0" w:rsidP="00B714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139A0" w:rsidRPr="00EA2DE3" w:rsidTr="00B71450">
        <w:trPr>
          <w:trHeight w:val="681"/>
        </w:trPr>
        <w:tc>
          <w:tcPr>
            <w:tcW w:w="1386" w:type="dxa"/>
          </w:tcPr>
          <w:p w:rsidR="002139A0" w:rsidRPr="00D23B32" w:rsidRDefault="002139A0" w:rsidP="00B714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10.0</w:t>
            </w:r>
            <w:r w:rsidRPr="00D23B32">
              <w:rPr>
                <w:sz w:val="28"/>
                <w:szCs w:val="28"/>
                <w:lang w:val="uk-UA"/>
              </w:rPr>
              <w:t>1.20</w:t>
            </w: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4348" w:type="dxa"/>
          </w:tcPr>
          <w:p w:rsidR="002139A0" w:rsidRPr="00D23B32" w:rsidRDefault="002139A0" w:rsidP="00B714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 Виготовлення декорацій для лялькової вистави.</w:t>
            </w:r>
          </w:p>
          <w:p w:rsidR="002139A0" w:rsidRPr="00D23B32" w:rsidRDefault="002139A0" w:rsidP="00B714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Екскурсія до зимового лісу. Спостереження за птахами.</w:t>
            </w:r>
          </w:p>
        </w:tc>
        <w:tc>
          <w:tcPr>
            <w:tcW w:w="1450" w:type="dxa"/>
          </w:tcPr>
          <w:p w:rsidR="002139A0" w:rsidRDefault="002139A0" w:rsidP="00B71450">
            <w:pPr>
              <w:jc w:val="both"/>
              <w:rPr>
                <w:sz w:val="28"/>
                <w:szCs w:val="28"/>
                <w:lang w:val="uk-UA"/>
              </w:rPr>
            </w:pPr>
            <w:r w:rsidRPr="00D23B32">
              <w:rPr>
                <w:sz w:val="28"/>
                <w:szCs w:val="28"/>
                <w:lang w:val="uk-UA"/>
              </w:rPr>
              <w:t>10.00</w:t>
            </w:r>
          </w:p>
          <w:p w:rsidR="002139A0" w:rsidRPr="00D23B32" w:rsidRDefault="002139A0" w:rsidP="00B7145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139A0" w:rsidRPr="00D23B32" w:rsidRDefault="002139A0" w:rsidP="00B71450">
            <w:pPr>
              <w:jc w:val="both"/>
              <w:rPr>
                <w:sz w:val="28"/>
                <w:szCs w:val="28"/>
                <w:lang w:val="uk-UA"/>
              </w:rPr>
            </w:pPr>
            <w:r w:rsidRPr="00D23B32">
              <w:rPr>
                <w:sz w:val="28"/>
                <w:szCs w:val="28"/>
                <w:lang w:val="uk-UA"/>
              </w:rPr>
              <w:t>11.00</w:t>
            </w:r>
          </w:p>
          <w:p w:rsidR="002139A0" w:rsidRPr="00D23B32" w:rsidRDefault="002139A0" w:rsidP="00B7145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139A0" w:rsidRPr="00D23B32" w:rsidRDefault="002139A0" w:rsidP="00B7145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139A0" w:rsidRPr="00D23B32" w:rsidRDefault="002139A0" w:rsidP="00B7145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7" w:type="dxa"/>
          </w:tcPr>
          <w:p w:rsidR="002139A0" w:rsidRDefault="002139A0" w:rsidP="00B714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Дубина К.С.</w:t>
            </w:r>
          </w:p>
          <w:p w:rsidR="002139A0" w:rsidRPr="00D23B32" w:rsidRDefault="002139A0" w:rsidP="00B7145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139A0" w:rsidRPr="00D23B32" w:rsidRDefault="002139A0" w:rsidP="00B71450">
            <w:pPr>
              <w:jc w:val="both"/>
              <w:rPr>
                <w:sz w:val="28"/>
                <w:szCs w:val="28"/>
                <w:lang w:val="uk-UA"/>
              </w:rPr>
            </w:pPr>
            <w:r w:rsidRPr="00D23B32">
              <w:rPr>
                <w:sz w:val="28"/>
                <w:szCs w:val="28"/>
                <w:lang w:val="uk-UA"/>
              </w:rPr>
              <w:t>Воробйова Н.В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2139A0" w:rsidRPr="00656B24" w:rsidRDefault="002139A0">
      <w:pPr>
        <w:rPr>
          <w:lang w:val="uk-UA"/>
        </w:rPr>
      </w:pPr>
    </w:p>
    <w:sectPr w:rsidR="002139A0" w:rsidRPr="00656B24" w:rsidSect="00F32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10A"/>
    <w:rsid w:val="00070899"/>
    <w:rsid w:val="000C567A"/>
    <w:rsid w:val="000E54D9"/>
    <w:rsid w:val="001D67E0"/>
    <w:rsid w:val="002139A0"/>
    <w:rsid w:val="00312DF9"/>
    <w:rsid w:val="0039610A"/>
    <w:rsid w:val="00414D1D"/>
    <w:rsid w:val="004A0883"/>
    <w:rsid w:val="00524AC5"/>
    <w:rsid w:val="00656B24"/>
    <w:rsid w:val="00793F3F"/>
    <w:rsid w:val="00A93505"/>
    <w:rsid w:val="00AD5CDF"/>
    <w:rsid w:val="00B37391"/>
    <w:rsid w:val="00B71450"/>
    <w:rsid w:val="00BB5812"/>
    <w:rsid w:val="00C65D81"/>
    <w:rsid w:val="00C848DB"/>
    <w:rsid w:val="00C96089"/>
    <w:rsid w:val="00D23B32"/>
    <w:rsid w:val="00E642B0"/>
    <w:rsid w:val="00EA2DE3"/>
    <w:rsid w:val="00F32DBF"/>
    <w:rsid w:val="00FC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2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B5812"/>
    <w:rPr>
      <w:lang w:eastAsia="en-US"/>
    </w:rPr>
  </w:style>
  <w:style w:type="character" w:styleId="Hyperlink">
    <w:name w:val="Hyperlink"/>
    <w:basedOn w:val="DefaultParagraphFont"/>
    <w:uiPriority w:val="99"/>
    <w:rsid w:val="00BB581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131</Words>
  <Characters>751</Characters>
  <Application>Microsoft Office Outlook</Application>
  <DocSecurity>0</DocSecurity>
  <Lines>0</Lines>
  <Paragraphs>0</Paragraphs>
  <ScaleCrop>false</ScaleCrop>
  <Company>UralSOFT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Наташа</cp:lastModifiedBy>
  <cp:revision>5</cp:revision>
  <dcterms:created xsi:type="dcterms:W3CDTF">2019-12-17T11:19:00Z</dcterms:created>
  <dcterms:modified xsi:type="dcterms:W3CDTF">2020-01-13T18:28:00Z</dcterms:modified>
</cp:coreProperties>
</file>