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A" w:rsidRDefault="001E145A" w:rsidP="00395219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95219">
        <w:rPr>
          <w:rFonts w:ascii="Times New Roman" w:hAnsi="Times New Roman"/>
          <w:b/>
          <w:color w:val="000000"/>
          <w:sz w:val="28"/>
          <w:szCs w:val="28"/>
          <w:lang w:val="uk-UA"/>
        </w:rPr>
        <w:t>Лінійка до Міжнародного дня миру</w:t>
      </w:r>
    </w:p>
    <w:p w:rsidR="001E145A" w:rsidRPr="00395219" w:rsidRDefault="001E145A" w:rsidP="00395219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 </w:t>
      </w:r>
      <w:r w:rsidRPr="00B157B1">
        <w:rPr>
          <w:rFonts w:ascii="Times New Roman" w:hAnsi="Times New Roman"/>
          <w:color w:val="000000"/>
          <w:sz w:val="28"/>
          <w:szCs w:val="28"/>
        </w:rPr>
        <w:t>Доброго дня, друзі!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21 вересня людство відзначає Міжнародний день миру!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2.</w:t>
      </w:r>
      <w:r w:rsidRPr="00B157B1">
        <w:rPr>
          <w:rFonts w:ascii="Times New Roman" w:hAnsi="Times New Roman"/>
          <w:color w:val="000000"/>
          <w:sz w:val="28"/>
          <w:szCs w:val="28"/>
        </w:rPr>
        <w:t> У 1968 році проголосив його Папа римський Павло VI. Саме тому, що свято було започатковано священиком, основною думкою цього дня є теза: «Пробач і ти отримаєш мир». В</w:t>
      </w: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Україні за указом президента День миру відзначають з 2002 року.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 </w:t>
      </w:r>
      <w:r w:rsidRPr="00B157B1">
        <w:rPr>
          <w:rFonts w:ascii="Times New Roman" w:hAnsi="Times New Roman"/>
          <w:color w:val="000000"/>
          <w:sz w:val="28"/>
          <w:szCs w:val="28"/>
        </w:rPr>
        <w:t>Символом міжнародної солідарності всіх людей світу є дзвін миру. </w:t>
      </w: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Дзвін Миру</w:t>
      </w:r>
      <w:r w:rsidRPr="00B157B1">
        <w:rPr>
          <w:rFonts w:ascii="Times New Roman" w:hAnsi="Times New Roman"/>
          <w:color w:val="000000"/>
          <w:sz w:val="28"/>
          <w:szCs w:val="28"/>
        </w:rPr>
        <w:t> — символ спокою, мирного життя і дружби, вічного братерства і солідарності народів. Його було відлито з тих монет, які пожертвували діти всіх континентів. На дзвоні зроблено напис: «Хай буде мир в усьому світі».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4. </w:t>
      </w:r>
      <w:r w:rsidRPr="00B157B1">
        <w:rPr>
          <w:rFonts w:ascii="Times New Roman" w:hAnsi="Times New Roman"/>
          <w:color w:val="000000"/>
          <w:sz w:val="28"/>
          <w:szCs w:val="28"/>
        </w:rPr>
        <w:t>Щороку в Міжнародний день миру люди в усьому світі збираються, щоб вшанувати пам’ять жертв війн і конфліктів, а також заявити про власну готовність будувати безпечний, справедливий світ без війни.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 </w:t>
      </w:r>
      <w:r w:rsidRPr="00B157B1">
        <w:rPr>
          <w:rFonts w:ascii="Times New Roman" w:hAnsi="Times New Roman"/>
          <w:color w:val="000000"/>
          <w:sz w:val="28"/>
          <w:szCs w:val="28"/>
        </w:rPr>
        <w:t>Наша держава протягом багатьох століть не раз відчувала, що таке війна. В багатьох українських родинах не дочекалися з війни рідних та близьких. І сьогодні наші воїни на Сході країни ведуть боротьбу з ворогом.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 2.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Прийшла війна, і звідки не чекали.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Але народ наш не поставлять на коліна!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Ночей не спали, коли хлопців проводжали.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Ми вистоїмо все, бо найдорожче – Україна!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 </w:t>
      </w:r>
      <w:r w:rsidRPr="00B157B1">
        <w:rPr>
          <w:rFonts w:ascii="Times New Roman" w:hAnsi="Times New Roman"/>
          <w:color w:val="000000"/>
          <w:sz w:val="28"/>
          <w:szCs w:val="28"/>
        </w:rPr>
        <w:t>А почнемо ми нашу лінійку з Державного Гімну України, який є одним з головних державних символів України.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  <w:u w:val="single"/>
        </w:rPr>
        <w:t>Державний гімн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4. </w:t>
      </w:r>
      <w:r w:rsidRPr="00B157B1">
        <w:rPr>
          <w:rFonts w:ascii="Times New Roman" w:hAnsi="Times New Roman"/>
          <w:color w:val="000000"/>
          <w:sz w:val="28"/>
          <w:szCs w:val="28"/>
        </w:rPr>
        <w:t>До Міжнародного дня миру в нашій країні люди ставляться з глибокою пошаною і усвідомленням того болю, який завдає війна. Недаремно символом нашої держави став прапор, що має синьо-жовті кольори, які символізують мирне небо та достаток.</w:t>
      </w:r>
    </w:p>
    <w:p w:rsidR="001E145A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57B1">
        <w:rPr>
          <w:rFonts w:ascii="Times New Roman" w:hAnsi="Times New Roman"/>
          <w:color w:val="000000"/>
          <w:sz w:val="28"/>
          <w:szCs w:val="28"/>
          <w:u w:val="single"/>
        </w:rPr>
        <w:t>Пісня “Країна моя — Україна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Чому цей світ такий жорстокий?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Навіщо нам ота війна?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Страждають діти, гинуть люди,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А скільки знищено майна!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2.</w:t>
      </w:r>
      <w:r w:rsidRPr="00B157B1">
        <w:rPr>
          <w:rFonts w:ascii="Times New Roman" w:hAnsi="Times New Roman"/>
          <w:color w:val="000000"/>
          <w:sz w:val="28"/>
          <w:szCs w:val="28"/>
        </w:rPr>
        <w:t>Скільки прекрасних людей загинуло на війні, скільки згоріло міст, скільки людей покинули свої домівки. В кожній родині, в кожному домі пам’ятають тих, хто боронив нашу землю і не повернувся додому.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 </w:t>
      </w:r>
      <w:r w:rsidRPr="00B157B1">
        <w:rPr>
          <w:rFonts w:ascii="Times New Roman" w:hAnsi="Times New Roman"/>
          <w:color w:val="000000"/>
          <w:sz w:val="28"/>
          <w:szCs w:val="28"/>
        </w:rPr>
        <w:t>Солдатські душі… Вони очима-зорями дивляться на нас з небес, журавлями пролітають над нами, сумно курличуть в небесній далині.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Давайте хвилиною мовчання вшануємо пам’ять тих людей, які воювали за мир, хто віддав своє життя в ім’я світлого мирного майбутнього.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Хвилина мовчання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4.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Вічна пам’ять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Тим, хто загинув!!!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Вічна слава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Тим, хто живий!!!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Мир на землі — це затишок і тиша,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Це сміх дитячий і душі політ,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Коли поет чарівні вірші пише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Про незвичайний, дивовижний світ.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2.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Мир на землі — це росяні світанки,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Краса і творчість, пісня у гаях.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Мир на землі — це вечори і ранки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Із радістю і щастям у серцях.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Мир на землі — це дім і мама, й тато,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Й любові стільки — просто через край!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Це та земля, де щастя є багато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І в кожній хаті — хліба коровай.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4.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Це та земля, де сміх і пісня лине,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А діти йдуть до школи знов і знов.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Й ніколи у боях ніхто не гине,</w:t>
      </w:r>
      <w:r w:rsidRPr="00B157B1">
        <w:rPr>
          <w:rFonts w:ascii="Times New Roman" w:hAnsi="Times New Roman"/>
          <w:color w:val="000000"/>
          <w:sz w:val="28"/>
          <w:szCs w:val="28"/>
        </w:rPr>
        <w:br/>
        <w:t>Бо там господар — щастя і любов.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 </w:t>
      </w:r>
      <w:r w:rsidRPr="00B157B1">
        <w:rPr>
          <w:rFonts w:ascii="Times New Roman" w:hAnsi="Times New Roman"/>
          <w:color w:val="000000"/>
          <w:sz w:val="28"/>
          <w:szCs w:val="28"/>
        </w:rPr>
        <w:t>Ми живемо в незалежній Україні і ми пишаємось, що маємо свою державу, мову, землю, традиції і символи. Той є справжній патріот, хто своїми ратними подвигами, мирною працею зміцнює могутність нашої Батьківщини.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Ведучий 2.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Білий голуб – це символ Миру.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Голубко біла, ти лети у світ,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у небі голубому.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Бо голуб миру, кажуть з давніх літ,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Приносить радість родові людському.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віднині і довіку!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й замовкнуть війни злі.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І сльози щастя на своїх обличчях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Відчують всміхнені усюди матері.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4.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мир. Веселі будуть діти,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Спокійними скрізь стануть всі жінки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І перестануть думати ночами,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Що десь коханий гине на війні.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1.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й замовкнуть всі гармати.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Доволі крові, сліз, нещастя й бід…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відпочине змучений боями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До праці звичний чоловічий рід.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2.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“ Хай буде мир! “- звертаються до Бога,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Чоло зросивши потом трударі,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Бо хочуть, щоб сміялись дзвінко діти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На нашій славній Слобожанщині.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Style w:val="Strong"/>
          <w:rFonts w:ascii="Times New Roman" w:hAnsi="Times New Roman"/>
          <w:color w:val="000000"/>
          <w:sz w:val="28"/>
          <w:szCs w:val="28"/>
        </w:rPr>
        <w:t>Ведучий 3.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віднині і довіку!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буде мир й замовкнуть війни злі!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Хай у міцних обіймах всі народи</w:t>
      </w:r>
    </w:p>
    <w:p w:rsidR="001E145A" w:rsidRPr="00B157B1" w:rsidRDefault="001E145A" w:rsidP="00B157B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B157B1">
        <w:rPr>
          <w:rFonts w:ascii="Times New Roman" w:hAnsi="Times New Roman"/>
          <w:color w:val="000000"/>
          <w:sz w:val="28"/>
          <w:szCs w:val="28"/>
        </w:rPr>
        <w:t>Ідуть у майбуття через віки.</w:t>
      </w:r>
    </w:p>
    <w:p w:rsidR="001E145A" w:rsidRDefault="001E145A" w:rsidP="00B157B1"/>
    <w:sectPr w:rsidR="001E145A" w:rsidSect="00D7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2"/>
    <w:rsid w:val="001E145A"/>
    <w:rsid w:val="002B40EF"/>
    <w:rsid w:val="00395219"/>
    <w:rsid w:val="006B241C"/>
    <w:rsid w:val="00817923"/>
    <w:rsid w:val="008A2712"/>
    <w:rsid w:val="00A86CB4"/>
    <w:rsid w:val="00AF2B30"/>
    <w:rsid w:val="00B157B1"/>
    <w:rsid w:val="00D7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6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1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57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15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157B1"/>
    <w:rPr>
      <w:rFonts w:cs="Times New Roman"/>
      <w:b/>
      <w:bCs/>
    </w:rPr>
  </w:style>
  <w:style w:type="paragraph" w:customStyle="1" w:styleId="read-also">
    <w:name w:val="read-also"/>
    <w:basedOn w:val="Normal"/>
    <w:uiPriority w:val="99"/>
    <w:rsid w:val="00B15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157B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157B1"/>
    <w:rPr>
      <w:rFonts w:cs="Times New Roman"/>
      <w:i/>
      <w:iCs/>
    </w:rPr>
  </w:style>
  <w:style w:type="paragraph" w:styleId="NoSpacing">
    <w:name w:val="No Spacing"/>
    <w:uiPriority w:val="99"/>
    <w:qFormat/>
    <w:rsid w:val="00B157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0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603</Words>
  <Characters>3439</Characters>
  <Application>Microsoft Office Outlook</Application>
  <DocSecurity>0</DocSecurity>
  <Lines>0</Lines>
  <Paragraphs>0</Paragraphs>
  <ScaleCrop>false</ScaleCrop>
  <Company>UralSOFT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Наташа</cp:lastModifiedBy>
  <cp:revision>3</cp:revision>
  <dcterms:created xsi:type="dcterms:W3CDTF">2018-09-21T09:03:00Z</dcterms:created>
  <dcterms:modified xsi:type="dcterms:W3CDTF">2018-09-21T11:45:00Z</dcterms:modified>
</cp:coreProperties>
</file>